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7920F" w14:textId="1FA22339" w:rsidR="00F75505" w:rsidRPr="00F75505" w:rsidRDefault="00334C46" w:rsidP="0080227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en-NZ"/>
        </w:rPr>
      </w:pPr>
      <w:r>
        <w:rPr>
          <w:rFonts w:ascii="Arial" w:hAnsi="Arial" w:cs="Arial"/>
          <w:noProof/>
        </w:rPr>
        <w:drawing>
          <wp:inline distT="0" distB="0" distL="0" distR="0" wp14:anchorId="75FA51CD" wp14:editId="1B5F9053">
            <wp:extent cx="1991167" cy="779865"/>
            <wp:effectExtent l="0" t="0" r="9525" b="1270"/>
            <wp:docPr id="2221897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189758" name="Picture 22218975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124" cy="78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5505" w:rsidRPr="00F75505">
        <w:rPr>
          <w:rFonts w:ascii="Arial" w:eastAsia="Times New Roman" w:hAnsi="Arial" w:cs="Arial"/>
          <w:sz w:val="21"/>
          <w:szCs w:val="21"/>
          <w:lang w:eastAsia="en-NZ"/>
        </w:rPr>
        <w:t> </w:t>
      </w:r>
      <w:r w:rsidR="00F75505" w:rsidRPr="00F75505">
        <w:rPr>
          <w:rFonts w:ascii="Arial" w:eastAsia="Times New Roman" w:hAnsi="Arial" w:cs="Arial"/>
          <w:b/>
          <w:bCs/>
          <w:sz w:val="28"/>
          <w:szCs w:val="28"/>
          <w:lang w:eastAsia="en-NZ"/>
        </w:rPr>
        <w:t> </w:t>
      </w:r>
    </w:p>
    <w:p w14:paraId="3A3B1A4C" w14:textId="2C53869A" w:rsidR="00F75505" w:rsidRPr="00036842" w:rsidRDefault="00F75505" w:rsidP="002460E1">
      <w:pPr>
        <w:spacing w:after="0" w:line="240" w:lineRule="auto"/>
        <w:ind w:left="-567"/>
        <w:jc w:val="both"/>
        <w:textAlignment w:val="baseline"/>
        <w:rPr>
          <w:rFonts w:ascii="Arial" w:eastAsia="Times New Roman" w:hAnsi="Arial" w:cs="Arial"/>
          <w:sz w:val="40"/>
          <w:szCs w:val="40"/>
          <w:lang w:eastAsia="en-NZ"/>
        </w:rPr>
      </w:pPr>
    </w:p>
    <w:p w14:paraId="086CAF14" w14:textId="77777777" w:rsidR="00F75505" w:rsidRPr="00282819" w:rsidRDefault="00282819" w:rsidP="0080227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32"/>
          <w:szCs w:val="32"/>
          <w:lang w:eastAsia="en-NZ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n-NZ"/>
        </w:rPr>
        <w:t>C</w:t>
      </w:r>
      <w:r w:rsidR="00F75505" w:rsidRPr="00282819">
        <w:rPr>
          <w:rFonts w:ascii="Arial" w:eastAsia="Times New Roman" w:hAnsi="Arial" w:cs="Arial"/>
          <w:b/>
          <w:bCs/>
          <w:sz w:val="32"/>
          <w:szCs w:val="32"/>
          <w:lang w:eastAsia="en-NZ"/>
        </w:rPr>
        <w:t>onsent form</w:t>
      </w:r>
      <w:r>
        <w:rPr>
          <w:rFonts w:ascii="Arial" w:eastAsia="Times New Roman" w:hAnsi="Arial" w:cs="Arial"/>
          <w:b/>
          <w:bCs/>
          <w:sz w:val="32"/>
          <w:szCs w:val="32"/>
          <w:lang w:eastAsia="en-NZ"/>
        </w:rPr>
        <w:t xml:space="preserve"> </w:t>
      </w:r>
      <w:r w:rsidR="003462FD">
        <w:rPr>
          <w:rFonts w:ascii="Arial" w:eastAsia="Times New Roman" w:hAnsi="Arial" w:cs="Arial"/>
          <w:b/>
          <w:bCs/>
          <w:sz w:val="32"/>
          <w:szCs w:val="32"/>
          <w:lang w:eastAsia="en-NZ"/>
        </w:rPr>
        <w:t>for p</w:t>
      </w:r>
      <w:r>
        <w:rPr>
          <w:rFonts w:ascii="Arial" w:eastAsia="Times New Roman" w:hAnsi="Arial" w:cs="Arial"/>
          <w:b/>
          <w:bCs/>
          <w:sz w:val="32"/>
          <w:szCs w:val="32"/>
          <w:lang w:eastAsia="en-NZ"/>
        </w:rPr>
        <w:t>hoto/video/artwork</w:t>
      </w:r>
    </w:p>
    <w:p w14:paraId="4C854118" w14:textId="77777777" w:rsidR="00F75505" w:rsidRPr="00F75505" w:rsidRDefault="00F75505" w:rsidP="0080227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n-NZ"/>
        </w:rPr>
      </w:pPr>
    </w:p>
    <w:p w14:paraId="2F1F23B7" w14:textId="77777777" w:rsidR="001221C1" w:rsidRPr="001221C1" w:rsidRDefault="00282819" w:rsidP="00282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FF5A00"/>
          <w:sz w:val="24"/>
          <w:szCs w:val="24"/>
          <w:lang w:eastAsia="en-NZ"/>
        </w:rPr>
      </w:pPr>
      <w:r w:rsidRPr="001221C1">
        <w:rPr>
          <w:rFonts w:ascii="Arial" w:eastAsia="Times New Roman" w:hAnsi="Arial" w:cs="Arial"/>
          <w:b/>
          <w:bCs/>
          <w:color w:val="FF5A00"/>
          <w:lang w:eastAsia="en-NZ"/>
        </w:rPr>
        <w:t xml:space="preserve">THIS CONSENT </w:t>
      </w:r>
      <w:r w:rsidR="001221C1">
        <w:rPr>
          <w:rFonts w:ascii="Arial" w:eastAsia="Times New Roman" w:hAnsi="Arial" w:cs="Arial"/>
          <w:b/>
          <w:bCs/>
          <w:color w:val="FF5A00"/>
          <w:lang w:eastAsia="en-NZ"/>
        </w:rPr>
        <w:t xml:space="preserve">FORM </w:t>
      </w:r>
      <w:r w:rsidRPr="001221C1">
        <w:rPr>
          <w:rFonts w:ascii="Arial" w:eastAsia="Times New Roman" w:hAnsi="Arial" w:cs="Arial"/>
          <w:b/>
          <w:bCs/>
          <w:color w:val="FF5A00"/>
          <w:lang w:eastAsia="en-NZ"/>
        </w:rPr>
        <w:t>MUST BE FILLED OUT AND SIGNED BY THE PARENT OR LEGAL GUARDIAN OF THE PERSON NAMED BELOW IF UNDER THE AGE OF 18 YEARS</w:t>
      </w:r>
      <w:r w:rsidRPr="001221C1">
        <w:rPr>
          <w:rFonts w:ascii="Arial" w:eastAsia="Times New Roman" w:hAnsi="Arial" w:cs="Arial"/>
          <w:b/>
          <w:bCs/>
          <w:color w:val="FF5A00"/>
          <w:sz w:val="24"/>
          <w:szCs w:val="24"/>
          <w:lang w:eastAsia="en-NZ"/>
        </w:rPr>
        <w:t>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678"/>
        <w:gridCol w:w="1007"/>
        <w:gridCol w:w="2367"/>
      </w:tblGrid>
      <w:tr w:rsidR="001221C1" w14:paraId="0A629BBE" w14:textId="77777777" w:rsidTr="00AA032B">
        <w:tc>
          <w:tcPr>
            <w:tcW w:w="9465" w:type="dxa"/>
            <w:gridSpan w:val="4"/>
            <w:shd w:val="clear" w:color="auto" w:fill="D9D9D9" w:themeFill="background1" w:themeFillShade="D9"/>
          </w:tcPr>
          <w:p w14:paraId="58A9EFD5" w14:textId="77777777" w:rsidR="001221C1" w:rsidRPr="001221C1" w:rsidRDefault="001221C1" w:rsidP="001221C1">
            <w:pPr>
              <w:pStyle w:val="ListParagraph"/>
              <w:numPr>
                <w:ilvl w:val="0"/>
                <w:numId w:val="9"/>
              </w:numPr>
              <w:ind w:left="306"/>
              <w:rPr>
                <w:rFonts w:ascii="Arial" w:hAnsi="Arial" w:cs="Arial"/>
                <w:noProof/>
              </w:rPr>
            </w:pPr>
            <w:r w:rsidRPr="001221C1">
              <w:rPr>
                <w:rFonts w:ascii="Arial" w:hAnsi="Arial" w:cs="Arial"/>
                <w:b/>
                <w:bCs/>
                <w:noProof/>
              </w:rPr>
              <w:t>PERSONAL DETAILS</w:t>
            </w:r>
            <w:r w:rsidRPr="001221C1">
              <w:rPr>
                <w:rFonts w:ascii="Arial" w:hAnsi="Arial" w:cs="Arial"/>
                <w:noProof/>
              </w:rPr>
              <w:t xml:space="preserve"> of the person being photgraphed, videoed or providing artwork (Please print)</w:t>
            </w:r>
          </w:p>
        </w:tc>
      </w:tr>
      <w:tr w:rsidR="001221C1" w14:paraId="4230AE39" w14:textId="77777777" w:rsidTr="00AA032B">
        <w:trPr>
          <w:trHeight w:hRule="exact" w:val="454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3FD87F1" w14:textId="77777777" w:rsidR="001221C1" w:rsidRPr="001221C1" w:rsidRDefault="001221C1" w:rsidP="00282819">
            <w:pPr>
              <w:rPr>
                <w:rFonts w:ascii="Arial" w:hAnsi="Arial" w:cs="Arial"/>
                <w:b/>
                <w:bCs/>
                <w:noProof/>
              </w:rPr>
            </w:pPr>
            <w:r w:rsidRPr="001221C1">
              <w:rPr>
                <w:rFonts w:ascii="Arial" w:hAnsi="Arial" w:cs="Arial"/>
                <w:b/>
                <w:bCs/>
                <w:noProof/>
              </w:rPr>
              <w:t>Name</w:t>
            </w:r>
          </w:p>
        </w:tc>
        <w:tc>
          <w:tcPr>
            <w:tcW w:w="8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4D9B4" w14:textId="77777777" w:rsidR="001221C1" w:rsidRPr="001221C1" w:rsidRDefault="001221C1" w:rsidP="00282819">
            <w:pPr>
              <w:rPr>
                <w:rFonts w:ascii="Arial" w:hAnsi="Arial" w:cs="Arial"/>
                <w:noProof/>
              </w:rPr>
            </w:pPr>
          </w:p>
        </w:tc>
      </w:tr>
      <w:tr w:rsidR="001221C1" w14:paraId="1908ACFA" w14:textId="77777777" w:rsidTr="00AA032B">
        <w:trPr>
          <w:trHeight w:hRule="exact" w:val="454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098A6C2" w14:textId="77777777" w:rsidR="001221C1" w:rsidRPr="001221C1" w:rsidRDefault="001221C1" w:rsidP="00282819">
            <w:pPr>
              <w:rPr>
                <w:rFonts w:ascii="Arial" w:hAnsi="Arial" w:cs="Arial"/>
                <w:b/>
                <w:bCs/>
                <w:noProof/>
              </w:rPr>
            </w:pPr>
            <w:r w:rsidRPr="001221C1">
              <w:rPr>
                <w:rFonts w:ascii="Arial" w:hAnsi="Arial" w:cs="Arial"/>
                <w:b/>
                <w:bCs/>
                <w:noProof/>
              </w:rPr>
              <w:t>Address</w:t>
            </w:r>
          </w:p>
        </w:tc>
        <w:tc>
          <w:tcPr>
            <w:tcW w:w="8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24973" w14:textId="77777777" w:rsidR="001221C1" w:rsidRPr="001221C1" w:rsidRDefault="001221C1" w:rsidP="00282819">
            <w:pPr>
              <w:rPr>
                <w:rFonts w:ascii="Arial" w:hAnsi="Arial" w:cs="Arial"/>
                <w:noProof/>
              </w:rPr>
            </w:pPr>
          </w:p>
        </w:tc>
      </w:tr>
      <w:tr w:rsidR="001221C1" w14:paraId="0C667284" w14:textId="77777777" w:rsidTr="00AA032B">
        <w:trPr>
          <w:trHeight w:hRule="exact" w:val="454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CE0B162" w14:textId="77777777" w:rsidR="001221C1" w:rsidRPr="001221C1" w:rsidRDefault="001221C1" w:rsidP="00282819">
            <w:pPr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8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1F024" w14:textId="77777777" w:rsidR="001221C1" w:rsidRPr="001221C1" w:rsidRDefault="001221C1" w:rsidP="00282819">
            <w:pPr>
              <w:rPr>
                <w:rFonts w:ascii="Arial" w:hAnsi="Arial" w:cs="Arial"/>
                <w:noProof/>
              </w:rPr>
            </w:pPr>
          </w:p>
        </w:tc>
      </w:tr>
      <w:tr w:rsidR="001221C1" w14:paraId="28D507ED" w14:textId="77777777" w:rsidTr="00AA032B">
        <w:trPr>
          <w:trHeight w:hRule="exact" w:val="454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143F8D6" w14:textId="77777777" w:rsidR="001221C1" w:rsidRPr="001221C1" w:rsidRDefault="001221C1" w:rsidP="00282819">
            <w:pPr>
              <w:rPr>
                <w:rFonts w:ascii="Arial" w:hAnsi="Arial" w:cs="Arial"/>
                <w:b/>
                <w:bCs/>
                <w:noProof/>
              </w:rPr>
            </w:pPr>
            <w:r w:rsidRPr="001221C1">
              <w:rPr>
                <w:rFonts w:ascii="Arial" w:hAnsi="Arial" w:cs="Arial"/>
                <w:b/>
                <w:bCs/>
                <w:noProof/>
              </w:rPr>
              <w:t>Email</w:t>
            </w:r>
          </w:p>
        </w:tc>
        <w:tc>
          <w:tcPr>
            <w:tcW w:w="8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DFD23" w14:textId="77777777" w:rsidR="001221C1" w:rsidRPr="001221C1" w:rsidRDefault="001221C1" w:rsidP="00282819">
            <w:pPr>
              <w:rPr>
                <w:rFonts w:ascii="Arial" w:hAnsi="Arial" w:cs="Arial"/>
                <w:noProof/>
              </w:rPr>
            </w:pPr>
          </w:p>
        </w:tc>
      </w:tr>
      <w:tr w:rsidR="001221C1" w14:paraId="3E2AE483" w14:textId="77777777" w:rsidTr="00AA032B">
        <w:trPr>
          <w:trHeight w:hRule="exact" w:val="454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F9DCB45" w14:textId="77777777" w:rsidR="001221C1" w:rsidRPr="001221C1" w:rsidRDefault="001221C1" w:rsidP="00282819">
            <w:pPr>
              <w:rPr>
                <w:rFonts w:ascii="Arial" w:hAnsi="Arial" w:cs="Arial"/>
                <w:b/>
                <w:bCs/>
                <w:noProof/>
              </w:rPr>
            </w:pPr>
            <w:r w:rsidRPr="001221C1">
              <w:rPr>
                <w:rFonts w:ascii="Arial" w:hAnsi="Arial" w:cs="Arial"/>
                <w:b/>
                <w:bCs/>
                <w:noProof/>
              </w:rPr>
              <w:t>Phone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C413" w14:textId="77777777" w:rsidR="001221C1" w:rsidRPr="001221C1" w:rsidRDefault="001221C1" w:rsidP="0028281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EDD49D" w14:textId="77777777" w:rsidR="001221C1" w:rsidRPr="00AA032B" w:rsidRDefault="001221C1" w:rsidP="00282819">
            <w:pPr>
              <w:rPr>
                <w:rFonts w:ascii="Arial" w:hAnsi="Arial" w:cs="Arial"/>
                <w:b/>
                <w:bCs/>
                <w:noProof/>
              </w:rPr>
            </w:pPr>
            <w:r w:rsidRPr="00AA032B">
              <w:rPr>
                <w:rFonts w:ascii="Arial" w:hAnsi="Arial" w:cs="Arial"/>
                <w:b/>
                <w:bCs/>
                <w:noProof/>
              </w:rPr>
              <w:t>Age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237FE" w14:textId="77777777" w:rsidR="001221C1" w:rsidRPr="001221C1" w:rsidRDefault="001221C1" w:rsidP="00282819">
            <w:pPr>
              <w:rPr>
                <w:rFonts w:ascii="Arial" w:hAnsi="Arial" w:cs="Arial"/>
                <w:noProof/>
              </w:rPr>
            </w:pPr>
          </w:p>
        </w:tc>
      </w:tr>
      <w:tr w:rsidR="001221C1" w14:paraId="3ED7459A" w14:textId="77777777" w:rsidTr="00AA032B">
        <w:trPr>
          <w:trHeight w:hRule="exact" w:val="454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E8D5C3F" w14:textId="77777777" w:rsidR="001221C1" w:rsidRPr="001221C1" w:rsidRDefault="001221C1" w:rsidP="00282819">
            <w:pPr>
              <w:rPr>
                <w:rFonts w:ascii="Arial" w:hAnsi="Arial" w:cs="Arial"/>
                <w:b/>
                <w:bCs/>
                <w:noProof/>
              </w:rPr>
            </w:pPr>
            <w:r w:rsidRPr="001221C1">
              <w:rPr>
                <w:rFonts w:ascii="Arial" w:hAnsi="Arial" w:cs="Arial"/>
                <w:b/>
                <w:bCs/>
                <w:noProof/>
              </w:rPr>
              <w:t>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8A84" w14:textId="77777777" w:rsidR="001221C1" w:rsidRPr="001221C1" w:rsidRDefault="001221C1" w:rsidP="0028281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86DB8C" w14:textId="77777777" w:rsidR="001221C1" w:rsidRPr="001221C1" w:rsidRDefault="00AA032B" w:rsidP="00282819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other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14B6C" w14:textId="77777777" w:rsidR="001221C1" w:rsidRPr="001221C1" w:rsidRDefault="001221C1" w:rsidP="00282819">
            <w:pPr>
              <w:rPr>
                <w:rFonts w:ascii="Arial" w:hAnsi="Arial" w:cs="Arial"/>
                <w:noProof/>
              </w:rPr>
            </w:pPr>
          </w:p>
        </w:tc>
      </w:tr>
    </w:tbl>
    <w:p w14:paraId="6395F6D7" w14:textId="77777777" w:rsidR="00F13F0F" w:rsidRPr="00AA032B" w:rsidRDefault="00F13F0F" w:rsidP="00282819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660"/>
        <w:gridCol w:w="2850"/>
        <w:gridCol w:w="2379"/>
        <w:gridCol w:w="3155"/>
      </w:tblGrid>
      <w:tr w:rsidR="001221C1" w14:paraId="1F832548" w14:textId="77777777" w:rsidTr="00AA032B">
        <w:tc>
          <w:tcPr>
            <w:tcW w:w="9465" w:type="dxa"/>
            <w:gridSpan w:val="5"/>
            <w:shd w:val="clear" w:color="auto" w:fill="D9D9D9" w:themeFill="background1" w:themeFillShade="D9"/>
          </w:tcPr>
          <w:p w14:paraId="0B2B8467" w14:textId="77777777" w:rsidR="001221C1" w:rsidRPr="001221C1" w:rsidRDefault="001221C1" w:rsidP="001221C1">
            <w:pPr>
              <w:pStyle w:val="ListParagraph"/>
              <w:numPr>
                <w:ilvl w:val="0"/>
                <w:numId w:val="9"/>
              </w:numPr>
              <w:ind w:left="447"/>
              <w:rPr>
                <w:rFonts w:ascii="Arial" w:hAnsi="Arial" w:cs="Arial"/>
                <w:sz w:val="24"/>
                <w:szCs w:val="24"/>
              </w:rPr>
            </w:pPr>
            <w:r w:rsidRPr="00AA032B">
              <w:rPr>
                <w:rFonts w:ascii="Arial" w:hAnsi="Arial" w:cs="Arial"/>
                <w:b/>
                <w:bCs/>
                <w:sz w:val="24"/>
                <w:szCs w:val="24"/>
              </w:rPr>
              <w:t>CONSENT</w:t>
            </w:r>
            <w:r w:rsidRPr="001221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032B">
              <w:rPr>
                <w:rFonts w:ascii="Arial" w:hAnsi="Arial" w:cs="Arial"/>
              </w:rPr>
              <w:t>(to be filled in &amp; signed by the parent or guardian for children under the age of 18years)</w:t>
            </w:r>
          </w:p>
        </w:tc>
      </w:tr>
      <w:tr w:rsidR="00AA032B" w14:paraId="719ABD00" w14:textId="77777777" w:rsidTr="00AA032B">
        <w:trPr>
          <w:trHeight w:hRule="exact" w:val="454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53A0809" w14:textId="77777777" w:rsidR="00AA032B" w:rsidRPr="001221C1" w:rsidRDefault="00AA032B" w:rsidP="002828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I,</w:t>
            </w:r>
          </w:p>
        </w:tc>
        <w:tc>
          <w:tcPr>
            <w:tcW w:w="9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302AF" w14:textId="77777777" w:rsidR="00AA032B" w:rsidRPr="00AA032B" w:rsidRDefault="00AA032B" w:rsidP="00282819">
            <w:pPr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</w:pPr>
            <w:r w:rsidRPr="00AA032B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PRINT NAME</w:t>
            </w:r>
          </w:p>
        </w:tc>
      </w:tr>
      <w:tr w:rsidR="00AA032B" w14:paraId="72C65222" w14:textId="77777777" w:rsidTr="00AA032B">
        <w:trPr>
          <w:trHeight w:hRule="exact" w:val="454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51A980" w14:textId="77777777" w:rsidR="00AA032B" w:rsidRPr="00AA032B" w:rsidRDefault="00AA032B" w:rsidP="00282819">
            <w:pPr>
              <w:rPr>
                <w:rFonts w:ascii="Arial" w:hAnsi="Arial" w:cs="Arial"/>
              </w:rPr>
            </w:pPr>
          </w:p>
        </w:tc>
        <w:tc>
          <w:tcPr>
            <w:tcW w:w="9044" w:type="dxa"/>
            <w:gridSpan w:val="4"/>
            <w:shd w:val="clear" w:color="auto" w:fill="D9D9D9" w:themeFill="background1" w:themeFillShade="D9"/>
          </w:tcPr>
          <w:p w14:paraId="4FE0811F" w14:textId="77777777" w:rsidR="00AA032B" w:rsidRPr="00AA032B" w:rsidRDefault="00AA032B" w:rsidP="00282819">
            <w:pPr>
              <w:rPr>
                <w:rFonts w:ascii="Arial" w:hAnsi="Arial" w:cs="Arial"/>
                <w:sz w:val="20"/>
                <w:szCs w:val="20"/>
              </w:rPr>
            </w:pPr>
            <w:r w:rsidRPr="00AA032B">
              <w:rPr>
                <w:rFonts w:ascii="Arial" w:hAnsi="Arial" w:cs="Arial"/>
                <w:sz w:val="20"/>
                <w:szCs w:val="20"/>
              </w:rPr>
              <w:t xml:space="preserve">give NZCER permission to use the photo/video/artwork of the person detailed above. </w:t>
            </w:r>
          </w:p>
        </w:tc>
      </w:tr>
      <w:tr w:rsidR="00AA032B" w14:paraId="76CC8D02" w14:textId="77777777" w:rsidTr="00AA032B">
        <w:trPr>
          <w:trHeight w:hRule="exact" w:val="454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D451" w14:textId="77777777" w:rsidR="00AA032B" w:rsidRPr="00AA032B" w:rsidRDefault="00AA032B" w:rsidP="00282819">
            <w:pPr>
              <w:rPr>
                <w:rFonts w:ascii="Arial" w:hAnsi="Arial" w:cs="Arial"/>
              </w:rPr>
            </w:pPr>
          </w:p>
        </w:tc>
        <w:tc>
          <w:tcPr>
            <w:tcW w:w="9044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4630BE7" w14:textId="77777777" w:rsidR="00AA032B" w:rsidRPr="00AA032B" w:rsidRDefault="00AA032B" w:rsidP="00282819">
            <w:pPr>
              <w:rPr>
                <w:rFonts w:ascii="Arial" w:hAnsi="Arial" w:cs="Arial"/>
                <w:sz w:val="20"/>
                <w:szCs w:val="20"/>
              </w:rPr>
            </w:pPr>
            <w:r w:rsidRPr="00AA032B">
              <w:rPr>
                <w:rFonts w:ascii="Arial" w:hAnsi="Arial" w:cs="Arial"/>
                <w:sz w:val="20"/>
                <w:szCs w:val="20"/>
              </w:rPr>
              <w:t>I give this permission as the parent or legal guardian because this person is under 18 (please tick box)</w:t>
            </w:r>
          </w:p>
        </w:tc>
      </w:tr>
      <w:tr w:rsidR="00AA032B" w14:paraId="3265097C" w14:textId="77777777" w:rsidTr="00AA032B">
        <w:trPr>
          <w:trHeight w:hRule="exact" w:val="454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7BBE" w14:textId="77777777" w:rsidR="00AA032B" w:rsidRPr="00AA032B" w:rsidRDefault="00AA032B" w:rsidP="00282819">
            <w:pPr>
              <w:rPr>
                <w:rFonts w:ascii="Arial" w:hAnsi="Arial" w:cs="Arial"/>
              </w:rPr>
            </w:pPr>
          </w:p>
        </w:tc>
        <w:tc>
          <w:tcPr>
            <w:tcW w:w="9044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479DECB" w14:textId="77777777" w:rsidR="00AA032B" w:rsidRPr="00AA032B" w:rsidRDefault="00AA032B" w:rsidP="00282819">
            <w:pPr>
              <w:rPr>
                <w:rFonts w:ascii="Arial" w:hAnsi="Arial" w:cs="Arial"/>
                <w:sz w:val="18"/>
                <w:szCs w:val="18"/>
              </w:rPr>
            </w:pPr>
            <w:r w:rsidRPr="00AA032B">
              <w:rPr>
                <w:rFonts w:ascii="Arial" w:hAnsi="Arial" w:cs="Arial"/>
                <w:sz w:val="18"/>
                <w:szCs w:val="18"/>
              </w:rPr>
              <w:t>I have read and understand the ‘Terms of Use’ of this consent as listed below (please tick box)</w:t>
            </w:r>
          </w:p>
        </w:tc>
      </w:tr>
      <w:tr w:rsidR="00AA032B" w14:paraId="2F255E6B" w14:textId="77777777" w:rsidTr="00AA032B">
        <w:trPr>
          <w:trHeight w:hRule="exact" w:val="454"/>
        </w:trPr>
        <w:tc>
          <w:tcPr>
            <w:tcW w:w="108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9299790" w14:textId="77777777" w:rsidR="00AA032B" w:rsidRDefault="00AA032B" w:rsidP="00282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4E05" w14:textId="77777777" w:rsidR="00AA032B" w:rsidRDefault="00AA032B" w:rsidP="00282819">
            <w:pPr>
              <w:rPr>
                <w:rFonts w:ascii="Arial" w:hAnsi="Arial" w:cs="Arial"/>
              </w:rPr>
            </w:pPr>
          </w:p>
        </w:tc>
        <w:tc>
          <w:tcPr>
            <w:tcW w:w="2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C60670" w14:textId="77777777" w:rsidR="00AA032B" w:rsidRDefault="00AA032B" w:rsidP="00282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1AA78" w14:textId="77777777" w:rsidR="00AA032B" w:rsidRPr="00AA032B" w:rsidRDefault="00AA032B" w:rsidP="00282819">
            <w:pPr>
              <w:rPr>
                <w:rFonts w:ascii="Arial" w:hAnsi="Arial" w:cs="Arial"/>
              </w:rPr>
            </w:pPr>
          </w:p>
        </w:tc>
      </w:tr>
      <w:tr w:rsidR="00AA032B" w14:paraId="0E668A4E" w14:textId="77777777" w:rsidTr="00AA032B">
        <w:trPr>
          <w:trHeight w:hRule="exact" w:val="454"/>
        </w:trPr>
        <w:tc>
          <w:tcPr>
            <w:tcW w:w="108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7A3E869" w14:textId="77777777" w:rsidR="00AA032B" w:rsidRDefault="00AA032B" w:rsidP="00282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8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7E985" w14:textId="77777777" w:rsidR="00AA032B" w:rsidRPr="00AA032B" w:rsidRDefault="00AA032B" w:rsidP="00282819">
            <w:pPr>
              <w:rPr>
                <w:rFonts w:ascii="Arial" w:hAnsi="Arial" w:cs="Arial"/>
              </w:rPr>
            </w:pPr>
          </w:p>
        </w:tc>
      </w:tr>
    </w:tbl>
    <w:p w14:paraId="0ED496E6" w14:textId="77777777" w:rsidR="0003454F" w:rsidRPr="00AA032B" w:rsidRDefault="0003454F" w:rsidP="00802276">
      <w:pPr>
        <w:pStyle w:val="Heading2"/>
        <w:spacing w:after="0"/>
        <w:rPr>
          <w:rFonts w:ascii="Arial" w:hAnsi="Arial"/>
          <w:color w:val="auto"/>
          <w:sz w:val="24"/>
          <w:szCs w:val="24"/>
        </w:rPr>
      </w:pPr>
      <w:r w:rsidRPr="00AA032B">
        <w:rPr>
          <w:rFonts w:ascii="Arial" w:hAnsi="Arial"/>
          <w:color w:val="auto"/>
          <w:sz w:val="24"/>
          <w:szCs w:val="24"/>
        </w:rPr>
        <w:t>Terms of use</w:t>
      </w:r>
    </w:p>
    <w:p w14:paraId="0CADB0C0" w14:textId="77777777" w:rsidR="00C10790" w:rsidRPr="00AA032B" w:rsidRDefault="00C10790" w:rsidP="00802276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highlight w:val="yellow"/>
          <w:lang w:eastAsia="en-NZ"/>
        </w:rPr>
      </w:pPr>
      <w:r w:rsidRPr="00AA032B">
        <w:rPr>
          <w:rFonts w:ascii="Arial" w:eastAsia="Times New Roman" w:hAnsi="Arial" w:cs="Arial"/>
          <w:highlight w:val="yellow"/>
          <w:lang w:eastAsia="en-NZ"/>
        </w:rPr>
        <w:t>Photos/video</w:t>
      </w:r>
      <w:r w:rsidR="002460E1" w:rsidRPr="00AA032B">
        <w:rPr>
          <w:rFonts w:ascii="Arial" w:eastAsia="Times New Roman" w:hAnsi="Arial" w:cs="Arial"/>
          <w:highlight w:val="yellow"/>
          <w:lang w:eastAsia="en-NZ"/>
        </w:rPr>
        <w:t>s</w:t>
      </w:r>
      <w:r w:rsidRPr="00AA032B">
        <w:rPr>
          <w:rFonts w:ascii="Arial" w:eastAsia="Times New Roman" w:hAnsi="Arial" w:cs="Arial"/>
          <w:highlight w:val="yellow"/>
          <w:lang w:eastAsia="en-NZ"/>
        </w:rPr>
        <w:t xml:space="preserve"> may be used in a range of NZCER or NZCER-supported materials, such as print and electronic media</w:t>
      </w:r>
      <w:r w:rsidR="006E1B1E" w:rsidRPr="00AA032B">
        <w:rPr>
          <w:rFonts w:ascii="Arial" w:eastAsia="Times New Roman" w:hAnsi="Arial" w:cs="Arial"/>
          <w:highlight w:val="yellow"/>
          <w:lang w:eastAsia="en-NZ"/>
        </w:rPr>
        <w:t>:</w:t>
      </w:r>
      <w:r w:rsidRPr="00AA032B">
        <w:rPr>
          <w:rFonts w:ascii="Arial" w:eastAsia="Times New Roman" w:hAnsi="Arial" w:cs="Arial"/>
          <w:highlight w:val="yellow"/>
          <w:lang w:eastAsia="en-NZ"/>
        </w:rPr>
        <w:t xml:space="preserve"> including social media, websites</w:t>
      </w:r>
      <w:r w:rsidR="006E1B1E" w:rsidRPr="00AA032B">
        <w:rPr>
          <w:rFonts w:ascii="Arial" w:eastAsia="Times New Roman" w:hAnsi="Arial" w:cs="Arial"/>
          <w:highlight w:val="yellow"/>
          <w:lang w:eastAsia="en-NZ"/>
        </w:rPr>
        <w:t>,</w:t>
      </w:r>
      <w:r w:rsidRPr="00AA032B">
        <w:rPr>
          <w:rFonts w:ascii="Arial" w:eastAsia="Times New Roman" w:hAnsi="Arial" w:cs="Arial"/>
          <w:highlight w:val="yellow"/>
          <w:lang w:eastAsia="en-NZ"/>
        </w:rPr>
        <w:t xml:space="preserve"> and hardcopy publications</w:t>
      </w:r>
      <w:r w:rsidR="001A79FC" w:rsidRPr="00AA032B">
        <w:rPr>
          <w:rFonts w:ascii="Arial" w:eastAsia="Times New Roman" w:hAnsi="Arial" w:cs="Arial"/>
          <w:highlight w:val="yellow"/>
          <w:lang w:eastAsia="en-NZ"/>
        </w:rPr>
        <w:t xml:space="preserve"> – THIS SHOULD BE EDITED TO MEET SPECIFIC USE/ AGREEMENT</w:t>
      </w:r>
      <w:r w:rsidRPr="00AA032B">
        <w:rPr>
          <w:rFonts w:ascii="Arial" w:eastAsia="Times New Roman" w:hAnsi="Arial" w:cs="Arial"/>
          <w:highlight w:val="yellow"/>
          <w:lang w:eastAsia="en-NZ"/>
        </w:rPr>
        <w:t>.</w:t>
      </w:r>
    </w:p>
    <w:p w14:paraId="7E627C41" w14:textId="77777777" w:rsidR="00C10790" w:rsidRPr="00AA032B" w:rsidRDefault="00C10790" w:rsidP="00802276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lang w:eastAsia="en-NZ"/>
        </w:rPr>
      </w:pPr>
      <w:r w:rsidRPr="00AA032B">
        <w:rPr>
          <w:rFonts w:ascii="Arial" w:eastAsia="Times New Roman" w:hAnsi="Arial" w:cs="Arial"/>
          <w:lang w:eastAsia="en-NZ"/>
        </w:rPr>
        <w:t>NZCER may edit or format photos/video</w:t>
      </w:r>
      <w:r w:rsidR="002460E1" w:rsidRPr="00AA032B">
        <w:rPr>
          <w:rFonts w:ascii="Arial" w:eastAsia="Times New Roman" w:hAnsi="Arial" w:cs="Arial"/>
          <w:lang w:eastAsia="en-NZ"/>
        </w:rPr>
        <w:t>s</w:t>
      </w:r>
      <w:r w:rsidRPr="00AA032B">
        <w:rPr>
          <w:rFonts w:ascii="Arial" w:eastAsia="Times New Roman" w:hAnsi="Arial" w:cs="Arial"/>
          <w:lang w:eastAsia="en-NZ"/>
        </w:rPr>
        <w:t xml:space="preserve"> for print or online. </w:t>
      </w:r>
    </w:p>
    <w:p w14:paraId="2345C6E5" w14:textId="77777777" w:rsidR="003462FD" w:rsidRPr="00AA032B" w:rsidRDefault="003462FD" w:rsidP="00802276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lang w:eastAsia="en-NZ"/>
        </w:rPr>
      </w:pPr>
      <w:r w:rsidRPr="00AA032B">
        <w:rPr>
          <w:rFonts w:ascii="Arial" w:eastAsia="Times New Roman" w:hAnsi="Arial" w:cs="Arial"/>
          <w:lang w:eastAsia="en-NZ"/>
        </w:rPr>
        <w:t>For artwork, you or your child retain copyright</w:t>
      </w:r>
    </w:p>
    <w:p w14:paraId="46EC0DA4" w14:textId="77777777" w:rsidR="00282819" w:rsidRPr="00AA032B" w:rsidRDefault="00282819" w:rsidP="00282819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lang w:eastAsia="en-NZ"/>
        </w:rPr>
      </w:pPr>
      <w:r w:rsidRPr="00AA032B">
        <w:rPr>
          <w:rFonts w:ascii="Arial" w:eastAsia="Times New Roman" w:hAnsi="Arial" w:cs="Arial"/>
          <w:color w:val="222222"/>
          <w:lang w:eastAsia="en-NZ"/>
        </w:rPr>
        <w:t xml:space="preserve">The personal details provided are confidential and will be stored securely </w:t>
      </w:r>
      <w:r w:rsidRPr="00AA032B">
        <w:rPr>
          <w:rFonts w:ascii="Arial" w:eastAsia="Times New Roman" w:hAnsi="Arial" w:cs="Arial"/>
          <w:lang w:eastAsia="en-NZ"/>
        </w:rPr>
        <w:t>by NZCER.</w:t>
      </w:r>
    </w:p>
    <w:p w14:paraId="68D42D3C" w14:textId="77777777" w:rsidR="00282819" w:rsidRPr="00AA032B" w:rsidRDefault="00282819" w:rsidP="0028281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NZ"/>
        </w:rPr>
      </w:pPr>
      <w:r w:rsidRPr="00AA032B">
        <w:rPr>
          <w:rFonts w:ascii="Arial" w:eastAsia="Times New Roman" w:hAnsi="Arial" w:cs="Arial"/>
          <w:color w:val="222222"/>
          <w:lang w:eastAsia="en-NZ"/>
        </w:rPr>
        <w:t>You have the right to access and request correction of your personal information </w:t>
      </w:r>
    </w:p>
    <w:p w14:paraId="2ED83CC7" w14:textId="77777777" w:rsidR="00C10790" w:rsidRPr="00AA032B" w:rsidRDefault="00282819" w:rsidP="0028281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NZ"/>
        </w:rPr>
      </w:pPr>
      <w:r w:rsidRPr="00AA032B">
        <w:rPr>
          <w:rFonts w:ascii="Arial" w:eastAsia="Times New Roman" w:hAnsi="Arial" w:cs="Arial"/>
          <w:color w:val="222222"/>
          <w:lang w:eastAsia="en-NZ"/>
        </w:rPr>
        <w:t xml:space="preserve">You have the right to request, in writing, that NZCER stop using your photos/video/artwork. </w:t>
      </w:r>
      <w:r w:rsidR="00C10790" w:rsidRPr="00AA032B">
        <w:rPr>
          <w:rFonts w:ascii="Arial" w:eastAsia="Times New Roman" w:hAnsi="Arial" w:cs="Arial"/>
          <w:lang w:eastAsia="en-NZ"/>
        </w:rPr>
        <w:t xml:space="preserve">If your photo/s have been used in hardcopy publications, </w:t>
      </w:r>
      <w:r w:rsidR="001536AC" w:rsidRPr="00AA032B">
        <w:rPr>
          <w:rFonts w:ascii="Arial" w:eastAsia="Times New Roman" w:hAnsi="Arial" w:cs="Arial"/>
          <w:lang w:eastAsia="en-NZ"/>
        </w:rPr>
        <w:t>and you withdraw your permission, your</w:t>
      </w:r>
      <w:r w:rsidR="006E1B1E" w:rsidRPr="00AA032B">
        <w:rPr>
          <w:rFonts w:ascii="Arial" w:eastAsia="Times New Roman" w:hAnsi="Arial" w:cs="Arial"/>
          <w:lang w:eastAsia="en-NZ"/>
        </w:rPr>
        <w:t xml:space="preserve"> photo/s</w:t>
      </w:r>
      <w:r w:rsidR="00C10790" w:rsidRPr="00AA032B">
        <w:rPr>
          <w:rFonts w:ascii="Arial" w:eastAsia="Times New Roman" w:hAnsi="Arial" w:cs="Arial"/>
          <w:lang w:eastAsia="en-NZ"/>
        </w:rPr>
        <w:t xml:space="preserve"> will not be used in reprints. Any </w:t>
      </w:r>
      <w:r w:rsidR="00802276" w:rsidRPr="00AA032B">
        <w:rPr>
          <w:rFonts w:ascii="Arial" w:eastAsia="Times New Roman" w:hAnsi="Arial" w:cs="Arial"/>
          <w:lang w:eastAsia="en-NZ"/>
        </w:rPr>
        <w:t>current</w:t>
      </w:r>
      <w:r w:rsidR="00C10790" w:rsidRPr="00AA032B">
        <w:rPr>
          <w:rFonts w:ascii="Arial" w:eastAsia="Times New Roman" w:hAnsi="Arial" w:cs="Arial"/>
          <w:lang w:eastAsia="en-NZ"/>
        </w:rPr>
        <w:t xml:space="preserve"> publications will not be recalled</w:t>
      </w:r>
      <w:r w:rsidR="006E1B1E" w:rsidRPr="00AA032B">
        <w:rPr>
          <w:rFonts w:ascii="Arial" w:eastAsia="Times New Roman" w:hAnsi="Arial" w:cs="Arial"/>
          <w:lang w:eastAsia="en-NZ"/>
        </w:rPr>
        <w:t>.</w:t>
      </w:r>
      <w:r w:rsidR="00C10790" w:rsidRPr="00AA032B">
        <w:rPr>
          <w:rFonts w:ascii="Arial" w:eastAsia="Times New Roman" w:hAnsi="Arial" w:cs="Arial"/>
          <w:lang w:eastAsia="en-NZ"/>
        </w:rPr>
        <w:t xml:space="preserve">  </w:t>
      </w:r>
    </w:p>
    <w:p w14:paraId="38A059F0" w14:textId="77777777" w:rsidR="001536AC" w:rsidRPr="00AA032B" w:rsidRDefault="001536AC" w:rsidP="001536AC">
      <w:pPr>
        <w:spacing w:after="0" w:line="240" w:lineRule="auto"/>
        <w:textAlignment w:val="baseline"/>
        <w:rPr>
          <w:rFonts w:ascii="Arial" w:eastAsia="Times New Roman" w:hAnsi="Arial" w:cs="Arial"/>
          <w:lang w:eastAsia="en-NZ"/>
        </w:rPr>
      </w:pPr>
    </w:p>
    <w:p w14:paraId="7AA71623" w14:textId="77777777" w:rsidR="006E1B1E" w:rsidRPr="00AA032B" w:rsidRDefault="00F75505" w:rsidP="001536AC">
      <w:pPr>
        <w:spacing w:after="0" w:line="240" w:lineRule="auto"/>
        <w:textAlignment w:val="baseline"/>
        <w:rPr>
          <w:rFonts w:ascii="Arial" w:eastAsia="Times New Roman" w:hAnsi="Arial" w:cs="Arial"/>
          <w:lang w:eastAsia="en-NZ"/>
        </w:rPr>
      </w:pPr>
      <w:r w:rsidRPr="00AA032B">
        <w:rPr>
          <w:rFonts w:ascii="Arial" w:eastAsia="Times New Roman" w:hAnsi="Arial" w:cs="Arial"/>
          <w:lang w:eastAsia="en-NZ"/>
        </w:rPr>
        <w:t>If you have any questions, please ask. You can talk to the photographer on the day, </w:t>
      </w:r>
    </w:p>
    <w:p w14:paraId="770947A1" w14:textId="77777777" w:rsidR="00F75505" w:rsidRPr="00AA032B" w:rsidRDefault="00F75505" w:rsidP="003462F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en-NZ"/>
        </w:rPr>
      </w:pPr>
      <w:r w:rsidRPr="00AA032B">
        <w:rPr>
          <w:rFonts w:ascii="Arial" w:eastAsia="Times New Roman" w:hAnsi="Arial" w:cs="Arial"/>
          <w:lang w:eastAsia="en-NZ"/>
        </w:rPr>
        <w:t>or email</w:t>
      </w:r>
      <w:r w:rsidR="006E1B1E" w:rsidRPr="00AA032B">
        <w:rPr>
          <w:rFonts w:ascii="Arial" w:eastAsia="Times New Roman" w:hAnsi="Arial" w:cs="Arial"/>
          <w:lang w:eastAsia="en-NZ"/>
        </w:rPr>
        <w:t xml:space="preserve"> or telephone</w:t>
      </w:r>
    </w:p>
    <w:p w14:paraId="3A0DE2B3" w14:textId="77777777" w:rsidR="00EA6A38" w:rsidRPr="00AA032B" w:rsidRDefault="00282819" w:rsidP="00802276">
      <w:pPr>
        <w:spacing w:after="0" w:line="240" w:lineRule="auto"/>
        <w:textAlignment w:val="baseline"/>
        <w:rPr>
          <w:rFonts w:ascii="Arial" w:eastAsia="Times New Roman" w:hAnsi="Arial" w:cs="Arial"/>
          <w:b/>
          <w:lang w:eastAsia="en-NZ"/>
        </w:rPr>
      </w:pPr>
      <w:r w:rsidRPr="00AA032B">
        <w:rPr>
          <w:rFonts w:ascii="Arial" w:eastAsia="Times New Roman" w:hAnsi="Arial" w:cs="Arial"/>
          <w:b/>
          <w:lang w:eastAsia="en-NZ"/>
        </w:rPr>
        <w:t>C</w:t>
      </w:r>
      <w:r w:rsidR="00EA6A38" w:rsidRPr="00AA032B">
        <w:rPr>
          <w:rFonts w:ascii="Arial" w:eastAsia="Times New Roman" w:hAnsi="Arial" w:cs="Arial"/>
          <w:b/>
          <w:lang w:eastAsia="en-NZ"/>
        </w:rPr>
        <w:t>ontact details: </w:t>
      </w:r>
      <w:r w:rsidR="003462FD" w:rsidRPr="00AA032B">
        <w:rPr>
          <w:rFonts w:ascii="Arial" w:eastAsia="Times New Roman" w:hAnsi="Arial" w:cs="Arial"/>
          <w:b/>
          <w:color w:val="FF0000"/>
          <w:lang w:eastAsia="en-NZ"/>
        </w:rPr>
        <w:t>Researcher details</w:t>
      </w:r>
      <w:r w:rsidR="00AA032B">
        <w:rPr>
          <w:rFonts w:ascii="Arial" w:eastAsia="Times New Roman" w:hAnsi="Arial" w:cs="Arial"/>
          <w:b/>
          <w:color w:val="FF0000"/>
          <w:lang w:eastAsia="en-NZ"/>
        </w:rPr>
        <w:t xml:space="preserve"> </w:t>
      </w:r>
      <w:r w:rsidR="000E0A47" w:rsidRPr="00AA032B">
        <w:rPr>
          <w:rFonts w:ascii="Arial" w:eastAsia="Times New Roman" w:hAnsi="Arial" w:cs="Arial"/>
          <w:b/>
          <w:color w:val="FF0000"/>
          <w:lang w:eastAsia="en-NZ"/>
        </w:rPr>
        <w:t xml:space="preserve">xxx </w:t>
      </w:r>
      <w:proofErr w:type="spellStart"/>
      <w:r w:rsidR="000E0A47" w:rsidRPr="00AA032B">
        <w:rPr>
          <w:rFonts w:ascii="Arial" w:eastAsia="Times New Roman" w:hAnsi="Arial" w:cs="Arial"/>
          <w:b/>
          <w:color w:val="FF0000"/>
          <w:lang w:eastAsia="en-NZ"/>
        </w:rPr>
        <w:t>xxx</w:t>
      </w:r>
      <w:proofErr w:type="spellEnd"/>
    </w:p>
    <w:p w14:paraId="41BEC691" w14:textId="77777777" w:rsidR="00EA6A38" w:rsidRDefault="00EA6A38" w:rsidP="00802276">
      <w:p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NZ"/>
        </w:rPr>
      </w:pPr>
    </w:p>
    <w:p w14:paraId="4ED484D6" w14:textId="77777777" w:rsidR="00F75505" w:rsidRPr="00EA6A38" w:rsidRDefault="00F75505" w:rsidP="00802276">
      <w:p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NZ"/>
        </w:rPr>
      </w:pPr>
      <w:r w:rsidRPr="00EA6A38">
        <w:rPr>
          <w:rFonts w:ascii="Arial" w:eastAsia="Times New Roman" w:hAnsi="Arial" w:cs="Arial"/>
          <w:b/>
          <w:sz w:val="24"/>
          <w:szCs w:val="24"/>
          <w:lang w:eastAsia="en-NZ"/>
        </w:rPr>
        <w:t xml:space="preserve">Note to </w:t>
      </w:r>
      <w:r w:rsidR="00EA6A38" w:rsidRPr="00EA6A38">
        <w:rPr>
          <w:rFonts w:ascii="Arial" w:eastAsia="Times New Roman" w:hAnsi="Arial" w:cs="Arial"/>
          <w:b/>
          <w:sz w:val="24"/>
          <w:szCs w:val="24"/>
          <w:lang w:eastAsia="en-NZ"/>
        </w:rPr>
        <w:t>staff/</w:t>
      </w:r>
      <w:r w:rsidRPr="00EA6A38">
        <w:rPr>
          <w:rFonts w:ascii="Arial" w:eastAsia="Times New Roman" w:hAnsi="Arial" w:cs="Arial"/>
          <w:b/>
          <w:sz w:val="24"/>
          <w:szCs w:val="24"/>
          <w:lang w:eastAsia="en-NZ"/>
        </w:rPr>
        <w:t>photographers:</w:t>
      </w:r>
    </w:p>
    <w:p w14:paraId="49F8EF9E" w14:textId="77777777" w:rsidR="00F75505" w:rsidRPr="00EA6A38" w:rsidRDefault="006E1B1E" w:rsidP="0080227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NZ"/>
        </w:rPr>
      </w:pPr>
      <w:r w:rsidRPr="00EA6A38">
        <w:rPr>
          <w:rFonts w:ascii="Arial" w:eastAsia="Times New Roman" w:hAnsi="Arial" w:cs="Arial"/>
          <w:sz w:val="24"/>
          <w:szCs w:val="24"/>
          <w:lang w:eastAsia="en-NZ"/>
        </w:rPr>
        <w:t xml:space="preserve">If </w:t>
      </w:r>
      <w:r w:rsidR="00EA6A38" w:rsidRPr="00EA6A38">
        <w:rPr>
          <w:rFonts w:ascii="Arial" w:eastAsia="Times New Roman" w:hAnsi="Arial" w:cs="Arial"/>
          <w:sz w:val="24"/>
          <w:szCs w:val="24"/>
          <w:lang w:eastAsia="en-NZ"/>
        </w:rPr>
        <w:t>possible,</w:t>
      </w:r>
      <w:r w:rsidRPr="00EA6A38">
        <w:rPr>
          <w:rFonts w:ascii="Arial" w:eastAsia="Times New Roman" w:hAnsi="Arial" w:cs="Arial"/>
          <w:sz w:val="24"/>
          <w:szCs w:val="24"/>
          <w:lang w:eastAsia="en-NZ"/>
        </w:rPr>
        <w:t xml:space="preserve"> try to </w:t>
      </w:r>
      <w:r w:rsidR="00F75505" w:rsidRPr="00EA6A38">
        <w:rPr>
          <w:rFonts w:ascii="Arial" w:eastAsia="Times New Roman" w:hAnsi="Arial" w:cs="Arial"/>
          <w:sz w:val="24"/>
          <w:szCs w:val="24"/>
          <w:lang w:eastAsia="en-NZ"/>
        </w:rPr>
        <w:t>photograph</w:t>
      </w:r>
      <w:r w:rsidRPr="00EA6A38">
        <w:rPr>
          <w:rFonts w:ascii="Arial" w:eastAsia="Times New Roman" w:hAnsi="Arial" w:cs="Arial"/>
          <w:sz w:val="24"/>
          <w:szCs w:val="24"/>
          <w:lang w:eastAsia="en-NZ"/>
        </w:rPr>
        <w:t xml:space="preserve"> people</w:t>
      </w:r>
      <w:r w:rsidR="00F75505" w:rsidRPr="00EA6A38">
        <w:rPr>
          <w:rFonts w:ascii="Arial" w:eastAsia="Times New Roman" w:hAnsi="Arial" w:cs="Arial"/>
          <w:sz w:val="24"/>
          <w:szCs w:val="24"/>
          <w:lang w:eastAsia="en-NZ"/>
        </w:rPr>
        <w:t xml:space="preserve"> holding their signed consent form so </w:t>
      </w:r>
      <w:r w:rsidR="001F425A">
        <w:rPr>
          <w:rFonts w:ascii="Arial" w:eastAsia="Times New Roman" w:hAnsi="Arial" w:cs="Arial"/>
          <w:sz w:val="24"/>
          <w:szCs w:val="24"/>
          <w:lang w:eastAsia="en-NZ"/>
        </w:rPr>
        <w:t xml:space="preserve">they can be identified later. </w:t>
      </w:r>
    </w:p>
    <w:sectPr w:rsidR="00F75505" w:rsidRPr="00EA6A38" w:rsidSect="003462FD">
      <w:pgSz w:w="11906" w:h="16838"/>
      <w:pgMar w:top="426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811B0"/>
    <w:multiLevelType w:val="multilevel"/>
    <w:tmpl w:val="8C0E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8A2E22"/>
    <w:multiLevelType w:val="hybridMultilevel"/>
    <w:tmpl w:val="0E3422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E4B6C"/>
    <w:multiLevelType w:val="hybridMultilevel"/>
    <w:tmpl w:val="7F72C2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E044D"/>
    <w:multiLevelType w:val="hybridMultilevel"/>
    <w:tmpl w:val="6B703FBE"/>
    <w:lvl w:ilvl="0" w:tplc="763EB558">
      <w:numFmt w:val="bullet"/>
      <w:lvlText w:val="•"/>
      <w:lvlJc w:val="left"/>
      <w:pPr>
        <w:ind w:left="720" w:hanging="6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23466E2"/>
    <w:multiLevelType w:val="hybridMultilevel"/>
    <w:tmpl w:val="66D8C8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D635E"/>
    <w:multiLevelType w:val="hybridMultilevel"/>
    <w:tmpl w:val="D4BCB8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D02A5"/>
    <w:multiLevelType w:val="hybridMultilevel"/>
    <w:tmpl w:val="32C2CD1C"/>
    <w:lvl w:ilvl="0" w:tplc="660E7D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3312D"/>
    <w:multiLevelType w:val="hybridMultilevel"/>
    <w:tmpl w:val="A7AE4C66"/>
    <w:lvl w:ilvl="0" w:tplc="763EB558">
      <w:numFmt w:val="bullet"/>
      <w:lvlText w:val="•"/>
      <w:lvlJc w:val="left"/>
      <w:pPr>
        <w:ind w:left="153" w:hanging="6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7F831AAA"/>
    <w:multiLevelType w:val="multilevel"/>
    <w:tmpl w:val="65E6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9970335">
    <w:abstractNumId w:val="8"/>
  </w:num>
  <w:num w:numId="2" w16cid:durableId="1055278441">
    <w:abstractNumId w:val="0"/>
  </w:num>
  <w:num w:numId="3" w16cid:durableId="1666975970">
    <w:abstractNumId w:val="1"/>
  </w:num>
  <w:num w:numId="4" w16cid:durableId="1477139083">
    <w:abstractNumId w:val="5"/>
  </w:num>
  <w:num w:numId="5" w16cid:durableId="915819863">
    <w:abstractNumId w:val="3"/>
  </w:num>
  <w:num w:numId="6" w16cid:durableId="1659113593">
    <w:abstractNumId w:val="7"/>
  </w:num>
  <w:num w:numId="7" w16cid:durableId="1787038385">
    <w:abstractNumId w:val="4"/>
  </w:num>
  <w:num w:numId="8" w16cid:durableId="1487168390">
    <w:abstractNumId w:val="2"/>
  </w:num>
  <w:num w:numId="9" w16cid:durableId="312293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E7"/>
    <w:rsid w:val="0003454F"/>
    <w:rsid w:val="00036842"/>
    <w:rsid w:val="000E0A47"/>
    <w:rsid w:val="001221C1"/>
    <w:rsid w:val="001536AC"/>
    <w:rsid w:val="001A79FC"/>
    <w:rsid w:val="001F425A"/>
    <w:rsid w:val="002460E1"/>
    <w:rsid w:val="00282819"/>
    <w:rsid w:val="00316D0F"/>
    <w:rsid w:val="00334C46"/>
    <w:rsid w:val="003462FD"/>
    <w:rsid w:val="006604D4"/>
    <w:rsid w:val="006E1B1E"/>
    <w:rsid w:val="00737809"/>
    <w:rsid w:val="007559AA"/>
    <w:rsid w:val="007D7B70"/>
    <w:rsid w:val="00802276"/>
    <w:rsid w:val="008C609C"/>
    <w:rsid w:val="00984322"/>
    <w:rsid w:val="009905E7"/>
    <w:rsid w:val="009B545D"/>
    <w:rsid w:val="00A5027A"/>
    <w:rsid w:val="00AA032B"/>
    <w:rsid w:val="00AD2224"/>
    <w:rsid w:val="00B267BE"/>
    <w:rsid w:val="00C10790"/>
    <w:rsid w:val="00C37322"/>
    <w:rsid w:val="00C56FCA"/>
    <w:rsid w:val="00EA6A38"/>
    <w:rsid w:val="00F13F0F"/>
    <w:rsid w:val="00F37EBD"/>
    <w:rsid w:val="00F7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CB5D0"/>
  <w15:chartTrackingRefBased/>
  <w15:docId w15:val="{1BF5DEBF-1241-4A77-BAF1-56FE786F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03454F"/>
    <w:pPr>
      <w:keepNext/>
      <w:spacing w:before="120" w:after="120" w:line="240" w:lineRule="auto"/>
      <w:contextualSpacing/>
      <w:outlineLvl w:val="1"/>
    </w:pPr>
    <w:rPr>
      <w:rFonts w:eastAsia="Times" w:cs="Arial"/>
      <w:b/>
      <w:bCs/>
      <w:iCs/>
      <w:color w:val="1F546B"/>
      <w:sz w:val="32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75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eop">
    <w:name w:val="eop"/>
    <w:basedOn w:val="DefaultParagraphFont"/>
    <w:rsid w:val="00F75505"/>
  </w:style>
  <w:style w:type="character" w:customStyle="1" w:styleId="normaltextrun">
    <w:name w:val="normaltextrun"/>
    <w:basedOn w:val="DefaultParagraphFont"/>
    <w:rsid w:val="00F75505"/>
  </w:style>
  <w:style w:type="character" w:customStyle="1" w:styleId="spellingerror">
    <w:name w:val="spellingerror"/>
    <w:basedOn w:val="DefaultParagraphFont"/>
    <w:rsid w:val="00F75505"/>
  </w:style>
  <w:style w:type="character" w:customStyle="1" w:styleId="pagebreaktextspan">
    <w:name w:val="pagebreaktextspan"/>
    <w:basedOn w:val="DefaultParagraphFont"/>
    <w:rsid w:val="00F75505"/>
  </w:style>
  <w:style w:type="paragraph" w:styleId="BalloonText">
    <w:name w:val="Balloon Text"/>
    <w:basedOn w:val="Normal"/>
    <w:link w:val="BalloonTextChar"/>
    <w:uiPriority w:val="99"/>
    <w:semiHidden/>
    <w:unhideWhenUsed/>
    <w:rsid w:val="00F75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5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550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03454F"/>
    <w:rPr>
      <w:rFonts w:eastAsia="Times" w:cs="Arial"/>
      <w:b/>
      <w:bCs/>
      <w:iCs/>
      <w:color w:val="1F546B"/>
      <w:sz w:val="32"/>
      <w:szCs w:val="2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F4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2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2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2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25A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22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0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92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6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6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4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8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8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9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6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0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4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1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7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30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7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7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1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0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5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2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2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0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2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4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17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3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0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ilyn\Downloads\NZCER%20Consent%20form%20photo-video-artwor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SharedWithUsers xmlns="aed7fc02-84a3-4768-926c-3f832240fe02">
      <UserInfo>
        <DisplayName>Lorraine Spiller</DisplayName>
        <AccountId>27</AccountId>
        <AccountType/>
      </UserInfo>
      <UserInfo>
        <DisplayName>Kiri Edge</DisplayName>
        <AccountId>265</AccountId>
        <AccountType/>
      </UserInfo>
    </SharedWithUsers>
    <lcf76f155ced4ddcb4097134ff3c332f xmlns="29288a6e-fef6-4296-bf68-13e53c59348c">
      <Terms xmlns="http://schemas.microsoft.com/office/infopath/2007/PartnerControls"/>
    </lcf76f155ced4ddcb4097134ff3c332f>
    <TaxCatchAll xmlns="aed7fc02-84a3-4768-926c-3f832240fe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5995730C86344F4C90B89D428B4EA1AD" ma:contentTypeVersion="14" ma:contentTypeDescription="Upload an image or a photograph." ma:contentTypeScope="" ma:versionID="c7678babc41d8a254201be94d9f25633">
  <xsd:schema xmlns:xsd="http://www.w3.org/2001/XMLSchema" xmlns:xs="http://www.w3.org/2001/XMLSchema" xmlns:p="http://schemas.microsoft.com/office/2006/metadata/properties" xmlns:ns1="http://schemas.microsoft.com/sharepoint/v3" xmlns:ns2="29288a6e-fef6-4296-bf68-13e53c59348c" xmlns:ns3="aed7fc02-84a3-4768-926c-3f832240fe02" targetNamespace="http://schemas.microsoft.com/office/2006/metadata/properties" ma:root="true" ma:fieldsID="f0f9e08608c84ef50c2b4e4d61abd37f" ns1:_="" ns2:_="" ns3:_="">
    <xsd:import namespace="http://schemas.microsoft.com/sharepoint/v3"/>
    <xsd:import namespace="29288a6e-fef6-4296-bf68-13e53c59348c"/>
    <xsd:import namespace="aed7fc02-84a3-4768-926c-3f832240fe02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88a6e-fef6-4296-bf68-13e53c593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0d8ef457-afab-4441-b332-e74678839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7fc02-84a3-4768-926c-3f832240fe02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8" nillable="true" ma:displayName="Taxonomy Catch All Column" ma:hidden="true" ma:list="{f440f0ba-0907-4d45-ab49-74524702d933}" ma:internalName="TaxCatchAll" ma:showField="CatchAllData" ma:web="aed7fc02-84a3-4768-926c-3f832240fe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21B342-4E31-420A-96E4-B567349460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ed7fc02-84a3-4768-926c-3f832240fe02"/>
    <ds:schemaRef ds:uri="29288a6e-fef6-4296-bf68-13e53c59348c"/>
  </ds:schemaRefs>
</ds:datastoreItem>
</file>

<file path=customXml/itemProps2.xml><?xml version="1.0" encoding="utf-8"?>
<ds:datastoreItem xmlns:ds="http://schemas.openxmlformats.org/officeDocument/2006/customXml" ds:itemID="{5AD4EF84-CC2F-4002-90EE-3137812603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66E27-80FB-437D-A3AE-DA06CB142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9288a6e-fef6-4296-bf68-13e53c59348c"/>
    <ds:schemaRef ds:uri="aed7fc02-84a3-4768-926c-3f832240f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NZCER Consent form photo-video-artwork</Template>
  <TotalTime>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Mailyn Webb</dc:creator>
  <cp:keywords/>
  <dc:description/>
  <cp:lastModifiedBy>Mailyn Webb</cp:lastModifiedBy>
  <cp:revision>2</cp:revision>
  <dcterms:created xsi:type="dcterms:W3CDTF">2025-03-23T22:33:00Z</dcterms:created>
  <dcterms:modified xsi:type="dcterms:W3CDTF">2025-03-23T22:35:00Z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0x010102005995730C86344F4C90B89D428B4EA1AD</vt:lpwstr>
  </property>
</Properties>
</file>